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15" w:rsidRPr="00B81E14" w:rsidRDefault="00037115" w:rsidP="00B74C57">
      <w:pPr>
        <w:spacing w:after="0"/>
        <w:jc w:val="center"/>
        <w:rPr>
          <w:rFonts w:cs="Calibri"/>
          <w:b/>
          <w:sz w:val="28"/>
          <w:szCs w:val="28"/>
        </w:rPr>
      </w:pPr>
      <w:r w:rsidRPr="00B81E14">
        <w:rPr>
          <w:rFonts w:cs="Calibri"/>
          <w:b/>
          <w:sz w:val="28"/>
          <w:szCs w:val="28"/>
        </w:rPr>
        <w:t>Student Fest 2012 zahajuje měsíc studentů. Přijďte si přeběhnout!</w:t>
      </w:r>
    </w:p>
    <w:p w:rsidR="00037115" w:rsidRPr="00B81E14" w:rsidRDefault="00037115" w:rsidP="00B74C57">
      <w:pPr>
        <w:spacing w:after="0"/>
        <w:jc w:val="center"/>
        <w:rPr>
          <w:rFonts w:cs="Calibri"/>
          <w:b/>
          <w:sz w:val="18"/>
          <w:szCs w:val="28"/>
        </w:rPr>
      </w:pPr>
      <w:r w:rsidRPr="00B81E14">
        <w:rPr>
          <w:rFonts w:cs="Calibri"/>
          <w:b/>
          <w:sz w:val="18"/>
          <w:szCs w:val="28"/>
        </w:rPr>
        <w:t>Tisková zpráva občanského sdružení Nerudný fest</w:t>
      </w:r>
    </w:p>
    <w:p w:rsidR="00037115" w:rsidRPr="00B81E14" w:rsidRDefault="00037115" w:rsidP="00B74C57">
      <w:pPr>
        <w:spacing w:after="0"/>
        <w:jc w:val="center"/>
        <w:rPr>
          <w:rFonts w:cs="Calibri"/>
          <w:b/>
          <w:sz w:val="18"/>
          <w:szCs w:val="28"/>
        </w:rPr>
      </w:pPr>
    </w:p>
    <w:p w:rsidR="00037115" w:rsidRPr="00B81E14" w:rsidRDefault="00037115" w:rsidP="00B74C57">
      <w:pPr>
        <w:spacing w:after="0"/>
        <w:rPr>
          <w:rFonts w:cs="Calibri"/>
          <w:b/>
          <w:i/>
          <w:szCs w:val="28"/>
        </w:rPr>
      </w:pPr>
      <w:r w:rsidRPr="00B81E14">
        <w:rPr>
          <w:rFonts w:cs="Calibri"/>
          <w:b/>
          <w:i/>
          <w:szCs w:val="28"/>
        </w:rPr>
        <w:t xml:space="preserve">Praha – Již jen pár dní zbývá do vypuknutí jedné z největších studentských akcí v ČR! Festival Student Fest se letos rozrostl na 5 klubů a nabídne dosud největší porci hudby a zábavy. Více než 30 umělců, 7 žánrově odlišných stageí a hlavně... studenti – tedy základ, který tvoří Student Fest od jeho počátků. </w:t>
      </w:r>
    </w:p>
    <w:p w:rsidR="00037115" w:rsidRPr="00B81E14" w:rsidRDefault="00037115" w:rsidP="00B74C57">
      <w:pPr>
        <w:spacing w:after="0"/>
        <w:rPr>
          <w:rFonts w:cs="Calibri"/>
          <w:b/>
          <w:i/>
          <w:szCs w:val="28"/>
        </w:rPr>
      </w:pPr>
    </w:p>
    <w:p w:rsidR="00037115" w:rsidRPr="00B81E14" w:rsidRDefault="00037115" w:rsidP="00B74C57">
      <w:pPr>
        <w:spacing w:after="0"/>
        <w:rPr>
          <w:rFonts w:cs="Calibri"/>
          <w:szCs w:val="28"/>
        </w:rPr>
      </w:pPr>
      <w:r w:rsidRPr="00B81E14">
        <w:rPr>
          <w:rFonts w:cs="Calibri"/>
          <w:b/>
          <w:szCs w:val="28"/>
        </w:rPr>
        <w:t xml:space="preserve">JIŽ POČTVRTÉ A STÁLE NOVĚ! </w:t>
      </w: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  <w:r w:rsidRPr="00B81E14">
        <w:rPr>
          <w:rFonts w:cs="Calibri"/>
          <w:szCs w:val="28"/>
        </w:rPr>
        <w:t xml:space="preserve">4.4. Osud tomu chtěl, aby se 4. ročník festivalu odehrál na toto magické datum. A protože už pomalu festivalově dospíváme, rozhodli jsme se obohatit letošní nabídku – jak hudebně, tak prostorově. K tradičním klubům Rock Café, Vagon, Chapeau Rouge a K4 přibyl ještě </w:t>
      </w:r>
      <w:r w:rsidRPr="00B81E14">
        <w:rPr>
          <w:rFonts w:cs="Calibri"/>
        </w:rPr>
        <w:t xml:space="preserve">Popocafepetl na Újezdě. Hudební nabídka je obohacená hlavně o zahraniční kapely. </w:t>
      </w:r>
      <w:r w:rsidRPr="00B81E14">
        <w:rPr>
          <w:rFonts w:cs="Calibri"/>
          <w:color w:val="000000"/>
          <w:shd w:val="clear" w:color="auto" w:fill="FFFFFF"/>
        </w:rPr>
        <w:t>Na Student Festu zažijete rockový nářez od Searching For Calm (PL), dancehallový parket na Kingston Cruisers (HU), jazzové orgie v podání Waltera Phishbachera (USA) nebo živý dubstep od Fat Burning Step (PL). Z českých projektů se můžete těšit na Hentai Corpotation, The Spankers, Zrní, Hi-Fi a desítky dalších.</w:t>
      </w: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  <w:r w:rsidRPr="00B81E14">
        <w:rPr>
          <w:rFonts w:cs="Calibri"/>
          <w:color w:val="000000"/>
          <w:shd w:val="clear" w:color="auto" w:fill="FFFFFF"/>
        </w:rPr>
        <w:t xml:space="preserve">Letošní ročník zahajuje plánovaný měsíc studentů, jenž započne ve stejný den a vyvrcholí pražským Majálesem. Na festivalu by též měli promluvit kandidáti na krále Majálesu a oficiálně se představit svým „voličům“. Jako zahřívací akce bude pro návštěvníky připravena </w:t>
      </w:r>
      <w:r w:rsidRPr="00B81E14">
        <w:rPr>
          <w:rFonts w:cs="Calibri"/>
          <w:b/>
          <w:i/>
          <w:color w:val="000000"/>
          <w:shd w:val="clear" w:color="auto" w:fill="FFFFFF"/>
        </w:rPr>
        <w:t>Era bojovka</w:t>
      </w:r>
      <w:r w:rsidRPr="00B81E14">
        <w:rPr>
          <w:rFonts w:cs="Calibri"/>
          <w:color w:val="000000"/>
          <w:shd w:val="clear" w:color="auto" w:fill="FFFFFF"/>
        </w:rPr>
        <w:t xml:space="preserve"> – orientační běh mezi kluby o desítky cen (finanční odměna nebo lístky na festival). Pro každého běžce nápoj zdarma a pro prvních 50 stylové tričko. Držíme se hesla, kdo dřív přeběhne, vyhraje! Přijďte si tedy před samotným festivalem rozproudit krev a oběhněte všechny kluby co nejrychleji. Záleží pouze na Vaší volbě, která cesta bude nejrychlejší. </w:t>
      </w: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</w:p>
    <w:p w:rsidR="00037115" w:rsidRPr="00B81E14" w:rsidRDefault="00037115" w:rsidP="00B74C57">
      <w:pPr>
        <w:spacing w:after="0"/>
        <w:rPr>
          <w:rFonts w:cs="Calibri"/>
          <w:b/>
          <w:color w:val="000000"/>
          <w:shd w:val="clear" w:color="auto" w:fill="FFFFFF"/>
        </w:rPr>
      </w:pPr>
      <w:r w:rsidRPr="00B81E14">
        <w:rPr>
          <w:rFonts w:cs="Calibri"/>
          <w:b/>
          <w:color w:val="000000"/>
          <w:shd w:val="clear" w:color="auto" w:fill="FFFFFF"/>
        </w:rPr>
        <w:t>BOHATÉ ŽÁNROVÉ MENU A MLADÉ NADĚJE</w:t>
      </w: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  <w:r w:rsidRPr="00B81E14">
        <w:rPr>
          <w:rFonts w:cs="Calibri"/>
          <w:color w:val="000000"/>
          <w:shd w:val="clear" w:color="auto" w:fill="FFFFFF"/>
        </w:rPr>
        <w:t>Známy jsou též výsledky soutěže studentských kapel. „</w:t>
      </w:r>
      <w:r w:rsidRPr="00B81E14">
        <w:rPr>
          <w:rFonts w:cs="Calibri"/>
          <w:i/>
          <w:color w:val="000000"/>
          <w:shd w:val="clear" w:color="auto" w:fill="FFFFFF"/>
        </w:rPr>
        <w:t>Do soutěže se nám přihlásilo více než 60 kapel. Jen v prvním týdnu hlasovalo na našich webových stránkách přes 6000 lidí. Máme velkou radost z toho, že první ročník soutěže vzbudil takový zájem. Výherci Barbar Punk gratulujeme a všichni návštěvníci si budou moci kapelu poslechnout na Student Festu na  Era main stage,“</w:t>
      </w:r>
      <w:r w:rsidRPr="00B81E14">
        <w:rPr>
          <w:rFonts w:cs="Calibri"/>
          <w:color w:val="000000"/>
          <w:shd w:val="clear" w:color="auto" w:fill="FFFFFF"/>
        </w:rPr>
        <w:t xml:space="preserve">  komentuje první ročník soutěže jeden z organizátorů, Jan Jelínek. </w:t>
      </w: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  <w:r w:rsidRPr="00B81E14">
        <w:rPr>
          <w:rFonts w:cs="Calibri"/>
          <w:color w:val="000000"/>
          <w:shd w:val="clear" w:color="auto" w:fill="FFFFFF"/>
        </w:rPr>
        <w:t xml:space="preserve">Kromě </w:t>
      </w:r>
      <w:r w:rsidRPr="00B81E14">
        <w:rPr>
          <w:rFonts w:cs="Calibri"/>
          <w:i/>
          <w:color w:val="000000"/>
          <w:shd w:val="clear" w:color="auto" w:fill="FFFFFF"/>
        </w:rPr>
        <w:t>Era main stage</w:t>
      </w:r>
      <w:r w:rsidRPr="00B81E14">
        <w:rPr>
          <w:rFonts w:cs="Calibri"/>
          <w:color w:val="000000"/>
          <w:shd w:val="clear" w:color="auto" w:fill="FFFFFF"/>
        </w:rPr>
        <w:t xml:space="preserve"> převážně v rytmu reggae se můžete těšit také na </w:t>
      </w:r>
      <w:r w:rsidRPr="00B81E14">
        <w:rPr>
          <w:rFonts w:cs="Calibri"/>
          <w:i/>
          <w:color w:val="000000"/>
          <w:shd w:val="clear" w:color="auto" w:fill="FFFFFF"/>
        </w:rPr>
        <w:t>Bandzone.cz rock stage</w:t>
      </w:r>
      <w:r w:rsidRPr="00B81E14">
        <w:rPr>
          <w:rFonts w:cs="Calibri"/>
          <w:color w:val="000000"/>
          <w:shd w:val="clear" w:color="auto" w:fill="FFFFFF"/>
        </w:rPr>
        <w:t xml:space="preserve">, </w:t>
      </w:r>
      <w:r w:rsidRPr="00B81E14">
        <w:rPr>
          <w:rFonts w:cs="Calibri"/>
          <w:i/>
          <w:color w:val="000000"/>
          <w:shd w:val="clear" w:color="auto" w:fill="FFFFFF"/>
        </w:rPr>
        <w:t>Alternativa.cz stage</w:t>
      </w:r>
      <w:r w:rsidRPr="00B81E14">
        <w:rPr>
          <w:rFonts w:cs="Calibri"/>
          <w:color w:val="000000"/>
          <w:shd w:val="clear" w:color="auto" w:fill="FFFFFF"/>
        </w:rPr>
        <w:t xml:space="preserve">,  </w:t>
      </w:r>
      <w:r w:rsidRPr="00B81E14">
        <w:rPr>
          <w:rFonts w:cs="Calibri"/>
          <w:i/>
          <w:color w:val="000000"/>
          <w:shd w:val="clear" w:color="auto" w:fill="FFFFFF"/>
        </w:rPr>
        <w:t>Electro-rock stage</w:t>
      </w:r>
      <w:r w:rsidRPr="00B81E14">
        <w:rPr>
          <w:rFonts w:cs="Calibri"/>
          <w:color w:val="000000"/>
          <w:shd w:val="clear" w:color="auto" w:fill="FFFFFF"/>
        </w:rPr>
        <w:t xml:space="preserve"> či exkluzivně na </w:t>
      </w:r>
      <w:r w:rsidRPr="00B81E14">
        <w:rPr>
          <w:rFonts w:cs="Calibri"/>
          <w:i/>
          <w:color w:val="000000"/>
          <w:shd w:val="clear" w:color="auto" w:fill="FFFFFF"/>
        </w:rPr>
        <w:t>Mladí Ladí Jazz fusion stage</w:t>
      </w:r>
      <w:r w:rsidRPr="00B81E14">
        <w:rPr>
          <w:rFonts w:cs="Calibri"/>
          <w:color w:val="000000"/>
          <w:shd w:val="clear" w:color="auto" w:fill="FFFFFF"/>
        </w:rPr>
        <w:t xml:space="preserve">.  Speciální program a velkou porci hudební zábavy letos přináší také </w:t>
      </w:r>
      <w:r w:rsidRPr="00B81E14">
        <w:rPr>
          <w:rFonts w:cs="Calibri"/>
          <w:b/>
          <w:i/>
          <w:color w:val="000000"/>
          <w:shd w:val="clear" w:color="auto" w:fill="FFFFFF"/>
        </w:rPr>
        <w:t>Student Fest - Electronic Division</w:t>
      </w:r>
      <w:r w:rsidRPr="00B81E14">
        <w:rPr>
          <w:rFonts w:cs="Calibri"/>
          <w:color w:val="000000"/>
          <w:shd w:val="clear" w:color="auto" w:fill="FFFFFF"/>
        </w:rPr>
        <w:t xml:space="preserve">, která nabídne DNB FEVER drum&amp;bass stage se slavným holandským producentským duem June Miller, a dubstepovou stage pod patronací Dunění.cz, kde kromě živého dubstepového basáka Bonda a jeho polského projektu </w:t>
      </w:r>
      <w:r w:rsidRPr="00B81E14">
        <w:rPr>
          <w:rFonts w:cs="Calibri"/>
          <w:i/>
          <w:color w:val="000000"/>
          <w:shd w:val="clear" w:color="auto" w:fill="FFFFFF"/>
        </w:rPr>
        <w:t>Fat Burning Step</w:t>
      </w:r>
      <w:r w:rsidRPr="00B81E14">
        <w:rPr>
          <w:rFonts w:cs="Calibri"/>
          <w:color w:val="000000"/>
          <w:shd w:val="clear" w:color="auto" w:fill="FFFFFF"/>
        </w:rPr>
        <w:t xml:space="preserve"> zahraje dubstepový set právě i June Miller. To vše za hvězdného doprovodu projektů z Čech i zahraničí.</w:t>
      </w: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  <w:r w:rsidRPr="00B81E14">
        <w:rPr>
          <w:rFonts w:cs="Calibri"/>
          <w:color w:val="000000"/>
          <w:shd w:val="clear" w:color="auto" w:fill="FFFFFF"/>
        </w:rPr>
        <w:t>Nenechte si ujít nezaměnitelnou atmosféru festivalu a jedinečný hudební zážitek, ať už jste zpocení fanoušci z prvních řad rockových koncertů, utančené slečny houpající se v rytmu reggae a ska, jazzmani od srdce, šílení funkeři, vymetači nočních dnb a dubstep parties nebo prostě jen lidé, kteří si rádi zajdou poslechnout dobrou hudbu, na letošním Student Festu si určitě najdete to své a určitě poznáte i něco nového.</w:t>
      </w: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  <w:r w:rsidRPr="00B81E14">
        <w:rPr>
          <w:rFonts w:cs="Calibri"/>
          <w:color w:val="000000"/>
          <w:shd w:val="clear" w:color="auto" w:fill="FFFFFF"/>
        </w:rPr>
        <w:t>Vstupné je do 26 let na celý festival činí 150Kč, pro ostatní pak 250Kč. V prodeji jsou také samostatné lístky na Student Fest - Electronic Division, které si můžete koupit v Chapeu Rouge za 80Kč. Lístky na celý festival je možné zakoupit v předprodeji bez poplatku přes PaySec na webových stránkách festivalu.</w:t>
      </w: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  <w:r w:rsidRPr="00B81E14">
        <w:rPr>
          <w:rFonts w:cs="Calibri"/>
          <w:color w:val="000000"/>
          <w:shd w:val="clear" w:color="auto" w:fill="FFFFFF"/>
        </w:rPr>
        <w:t xml:space="preserve">Více informací na </w:t>
      </w:r>
      <w:hyperlink r:id="rId6" w:history="1">
        <w:r w:rsidRPr="00B81E14">
          <w:rPr>
            <w:rStyle w:val="Hyperlink"/>
            <w:rFonts w:cs="Calibri"/>
            <w:shd w:val="clear" w:color="auto" w:fill="FFFFFF"/>
          </w:rPr>
          <w:t>www.studentfest.cz</w:t>
        </w:r>
      </w:hyperlink>
      <w:r w:rsidRPr="00B81E14">
        <w:rPr>
          <w:rFonts w:cs="Calibri"/>
          <w:color w:val="000000"/>
          <w:shd w:val="clear" w:color="auto" w:fill="FFFFFF"/>
        </w:rPr>
        <w:t xml:space="preserve">. </w:t>
      </w: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  <w:r w:rsidRPr="00B81E14">
        <w:rPr>
          <w:rFonts w:cs="Calibri"/>
          <w:color w:val="000000"/>
          <w:shd w:val="clear" w:color="auto" w:fill="FFFFFF"/>
        </w:rPr>
        <w:t>Generálním partnerem festivalu Student Fest je Era, finanční služby kdykoli a kdekoli.  Partnery festivalu jsou Studio Hostivař, Growgo a Bohemia Bagel. Velké díky patří také Polskému instutu v Praze a Nizozemskému velvyslanectví .</w:t>
      </w:r>
      <w:bookmarkStart w:id="0" w:name="_GoBack"/>
      <w:bookmarkEnd w:id="0"/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  <w:r w:rsidRPr="00B81E14">
        <w:rPr>
          <w:rFonts w:cs="Calibri"/>
          <w:color w:val="000000"/>
          <w:shd w:val="clear" w:color="auto" w:fill="FFFFFF"/>
        </w:rPr>
        <w:t>---</w:t>
      </w: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  <w:r w:rsidRPr="00B81E14">
        <w:rPr>
          <w:rFonts w:cs="Calibri"/>
          <w:color w:val="000000"/>
          <w:shd w:val="clear" w:color="auto" w:fill="FFFFFF"/>
        </w:rPr>
        <w:t>Pro akreditace a více informací se můžete obracet na kontaktní osobu:</w:t>
      </w:r>
    </w:p>
    <w:p w:rsidR="00037115" w:rsidRPr="00B81E14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margin-left:-6.35pt;margin-top:7.7pt;width:77.25pt;height:77.25pt;z-index:251658240;visibility:visible" filled="t">
            <v:imagedata r:id="rId7" o:title=""/>
            <w10:wrap type="square"/>
          </v:shape>
        </w:pict>
      </w:r>
    </w:p>
    <w:p w:rsidR="00037115" w:rsidRPr="00B81E14" w:rsidRDefault="00037115" w:rsidP="00CF0E4F">
      <w:pPr>
        <w:spacing w:after="0"/>
        <w:rPr>
          <w:sz w:val="24"/>
          <w:szCs w:val="24"/>
        </w:rPr>
      </w:pPr>
      <w:r w:rsidRPr="00B81E14">
        <w:rPr>
          <w:sz w:val="24"/>
          <w:szCs w:val="24"/>
        </w:rPr>
        <w:t>Jan Gregar</w:t>
      </w:r>
    </w:p>
    <w:p w:rsidR="00037115" w:rsidRPr="00B81E14" w:rsidRDefault="00037115" w:rsidP="00CF0E4F">
      <w:pPr>
        <w:spacing w:after="0"/>
        <w:rPr>
          <w:sz w:val="24"/>
          <w:szCs w:val="24"/>
        </w:rPr>
      </w:pPr>
      <w:r w:rsidRPr="00B81E14">
        <w:rPr>
          <w:sz w:val="24"/>
          <w:szCs w:val="24"/>
        </w:rPr>
        <w:t>Ph.: 00420 608 08 30 16</w:t>
      </w:r>
    </w:p>
    <w:p w:rsidR="00037115" w:rsidRPr="00B81E14" w:rsidRDefault="00037115" w:rsidP="00CF0E4F">
      <w:pPr>
        <w:spacing w:after="0"/>
        <w:rPr>
          <w:sz w:val="24"/>
          <w:szCs w:val="24"/>
        </w:rPr>
      </w:pPr>
      <w:r w:rsidRPr="00B81E14">
        <w:rPr>
          <w:sz w:val="24"/>
          <w:szCs w:val="24"/>
        </w:rPr>
        <w:t xml:space="preserve">mail: </w:t>
      </w:r>
      <w:hyperlink r:id="rId8" w:history="1">
        <w:r w:rsidRPr="00B81E14">
          <w:rPr>
            <w:rStyle w:val="Hyperlink"/>
            <w:sz w:val="24"/>
            <w:szCs w:val="24"/>
          </w:rPr>
          <w:t>honza@studentfest.cz</w:t>
        </w:r>
      </w:hyperlink>
    </w:p>
    <w:p w:rsidR="00037115" w:rsidRDefault="00037115" w:rsidP="00CF0E4F">
      <w:pPr>
        <w:spacing w:after="0"/>
        <w:rPr>
          <w:sz w:val="24"/>
          <w:szCs w:val="24"/>
        </w:rPr>
      </w:pPr>
      <w:r w:rsidRPr="00B81E14">
        <w:rPr>
          <w:sz w:val="24"/>
          <w:szCs w:val="24"/>
        </w:rPr>
        <w:t>www.studentfest.cz</w:t>
      </w:r>
    </w:p>
    <w:p w:rsidR="00037115" w:rsidRDefault="00037115" w:rsidP="00CF0E4F">
      <w:pPr>
        <w:spacing w:after="0"/>
        <w:rPr>
          <w:sz w:val="24"/>
          <w:szCs w:val="24"/>
        </w:rPr>
      </w:pPr>
    </w:p>
    <w:p w:rsidR="00037115" w:rsidRDefault="00037115" w:rsidP="00CF0E4F">
      <w:pPr>
        <w:spacing w:after="0"/>
        <w:jc w:val="right"/>
        <w:rPr>
          <w:sz w:val="24"/>
          <w:szCs w:val="24"/>
        </w:rPr>
      </w:pPr>
    </w:p>
    <w:p w:rsidR="00037115" w:rsidRPr="00156A74" w:rsidRDefault="00037115" w:rsidP="00CF0E4F">
      <w:pPr>
        <w:spacing w:after="0"/>
        <w:rPr>
          <w:sz w:val="24"/>
          <w:szCs w:val="24"/>
        </w:rPr>
      </w:pPr>
    </w:p>
    <w:p w:rsidR="00037115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</w:p>
    <w:p w:rsidR="00037115" w:rsidRPr="005B5A9B" w:rsidRDefault="00037115" w:rsidP="00B74C57">
      <w:pPr>
        <w:spacing w:after="0"/>
        <w:rPr>
          <w:rFonts w:cs="Calibri"/>
          <w:color w:val="000000"/>
          <w:shd w:val="clear" w:color="auto" w:fill="FFFFFF"/>
        </w:rPr>
      </w:pPr>
    </w:p>
    <w:sectPr w:rsidR="00037115" w:rsidRPr="005B5A9B" w:rsidSect="005B73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15" w:rsidRDefault="00037115" w:rsidP="00B81E14">
      <w:pPr>
        <w:spacing w:after="0" w:line="240" w:lineRule="auto"/>
      </w:pPr>
      <w:r>
        <w:separator/>
      </w:r>
    </w:p>
  </w:endnote>
  <w:endnote w:type="continuationSeparator" w:id="0">
    <w:p w:rsidR="00037115" w:rsidRDefault="00037115" w:rsidP="00B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15" w:rsidRDefault="00037115" w:rsidP="00B81E14">
      <w:pPr>
        <w:spacing w:after="0" w:line="240" w:lineRule="auto"/>
      </w:pPr>
      <w:r>
        <w:separator/>
      </w:r>
    </w:p>
  </w:footnote>
  <w:footnote w:type="continuationSeparator" w:id="0">
    <w:p w:rsidR="00037115" w:rsidRDefault="00037115" w:rsidP="00B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15" w:rsidRDefault="00037115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442.9pt;margin-top:-19.65pt;width:57pt;height:57pt;z-index:-251656192;visibility:visible" filled="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2E6"/>
    <w:rsid w:val="00037115"/>
    <w:rsid w:val="00043B13"/>
    <w:rsid w:val="00055E1E"/>
    <w:rsid w:val="00124AF1"/>
    <w:rsid w:val="00156A74"/>
    <w:rsid w:val="00217920"/>
    <w:rsid w:val="002C5011"/>
    <w:rsid w:val="00353ED5"/>
    <w:rsid w:val="003D02E6"/>
    <w:rsid w:val="003E0943"/>
    <w:rsid w:val="004B5B4A"/>
    <w:rsid w:val="004F3E5D"/>
    <w:rsid w:val="00546019"/>
    <w:rsid w:val="005A691C"/>
    <w:rsid w:val="005B5A9B"/>
    <w:rsid w:val="005B7396"/>
    <w:rsid w:val="00640DB5"/>
    <w:rsid w:val="006A6549"/>
    <w:rsid w:val="006C017A"/>
    <w:rsid w:val="00725788"/>
    <w:rsid w:val="007C6D33"/>
    <w:rsid w:val="00820C28"/>
    <w:rsid w:val="008365D0"/>
    <w:rsid w:val="00843630"/>
    <w:rsid w:val="008459DC"/>
    <w:rsid w:val="00866C1D"/>
    <w:rsid w:val="00897827"/>
    <w:rsid w:val="0095360D"/>
    <w:rsid w:val="00964D5B"/>
    <w:rsid w:val="009F734C"/>
    <w:rsid w:val="00A13F5A"/>
    <w:rsid w:val="00A910FD"/>
    <w:rsid w:val="00B74C57"/>
    <w:rsid w:val="00B81E14"/>
    <w:rsid w:val="00BB65A1"/>
    <w:rsid w:val="00CF0E4F"/>
    <w:rsid w:val="00D3178F"/>
    <w:rsid w:val="00DF7EEB"/>
    <w:rsid w:val="00E92476"/>
    <w:rsid w:val="00EF5270"/>
    <w:rsid w:val="00F44D0F"/>
    <w:rsid w:val="00F55FDE"/>
    <w:rsid w:val="00F6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5A9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F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E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A6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81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1E1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1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1E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za@studentfe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entfes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592</Words>
  <Characters>3495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Fest 2012 zahajuje měsíc studentů</dc:title>
  <dc:subject/>
  <dc:creator>Sir Jan Gregar</dc:creator>
  <cp:keywords/>
  <dc:description/>
  <cp:lastModifiedBy>Kucerova</cp:lastModifiedBy>
  <cp:revision>2</cp:revision>
  <dcterms:created xsi:type="dcterms:W3CDTF">2012-03-22T12:29:00Z</dcterms:created>
  <dcterms:modified xsi:type="dcterms:W3CDTF">2012-03-22T12:29:00Z</dcterms:modified>
</cp:coreProperties>
</file>