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B2" w:rsidRDefault="00375BB2" w:rsidP="00A81800">
      <w:pPr>
        <w:spacing w:after="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Pátý Jam Rock: Velká oslava malého jubilea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Více pódií, více kapel, neopakovatelná atmosféra. To vše již za tři měsíce!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</w:p>
    <w:p w:rsidR="00375BB2" w:rsidRDefault="00375BB2" w:rsidP="00A81800">
      <w:pPr>
        <w:spacing w:after="0"/>
        <w:jc w:val="center"/>
        <w:rPr>
          <w:rFonts w:ascii="Cambria" w:hAnsi="Cambria"/>
        </w:rPr>
      </w:pPr>
    </w:p>
    <w:p w:rsidR="00375BB2" w:rsidRPr="00A81800" w:rsidRDefault="00375BB2" w:rsidP="00A81800">
      <w:pPr>
        <w:spacing w:after="0"/>
        <w:jc w:val="center"/>
        <w:rPr>
          <w:rFonts w:ascii="Cambria" w:hAnsi="Cambria"/>
          <w:b/>
          <w:bCs/>
        </w:rPr>
      </w:pPr>
    </w:p>
    <w:p w:rsidR="00375BB2" w:rsidRPr="00A81800" w:rsidRDefault="00375BB2" w:rsidP="00A81800">
      <w:pPr>
        <w:spacing w:after="0"/>
        <w:jc w:val="center"/>
        <w:rPr>
          <w:rFonts w:ascii="Cambria" w:hAnsi="Cambria"/>
          <w:b/>
        </w:rPr>
      </w:pPr>
      <w:r w:rsidRPr="00A81800">
        <w:rPr>
          <w:rFonts w:ascii="Cambria" w:hAnsi="Cambria"/>
          <w:b/>
          <w:bCs/>
        </w:rPr>
        <w:t xml:space="preserve">Žamberk </w:t>
      </w:r>
      <w:r w:rsidRPr="00A81800">
        <w:rPr>
          <w:rFonts w:ascii="Cambria" w:hAnsi="Cambria"/>
          <w:b/>
        </w:rPr>
        <w:t>– Třídenní svátek muziky se zakrátko zabydlel v „první festivalové lize“ u nás a připomíná s trochou nadsázky nakupování pánských kalhot – každý rok je o číslo či dvě větší. Pátý ročník se uskuteční pod rozhlednou Rozálkou 14. – 16. června.</w:t>
      </w:r>
    </w:p>
    <w:p w:rsidR="00375BB2" w:rsidRPr="00A81800" w:rsidRDefault="00375BB2" w:rsidP="00A81800">
      <w:pPr>
        <w:spacing w:after="0"/>
        <w:jc w:val="center"/>
        <w:rPr>
          <w:rFonts w:ascii="Cambria" w:hAnsi="Cambria"/>
          <w:b/>
          <w:bCs/>
        </w:rPr>
      </w:pPr>
      <w:r w:rsidRPr="00A81800">
        <w:rPr>
          <w:rFonts w:ascii="Cambria" w:hAnsi="Cambria"/>
          <w:b/>
          <w:bCs/>
        </w:rPr>
        <w:t>Nově tři pódia!</w:t>
      </w:r>
      <w:r>
        <w:rPr>
          <w:rFonts w:ascii="Cambria" w:hAnsi="Cambria"/>
          <w:b/>
          <w:bCs/>
        </w:rPr>
        <w:t xml:space="preserve"> </w:t>
      </w:r>
      <w:r w:rsidRPr="00A81800">
        <w:rPr>
          <w:rFonts w:ascii="Cambria" w:hAnsi="Cambria"/>
          <w:b/>
        </w:rPr>
        <w:t>„Jam Rock je jedním  z mála velkých festivalů, který, díky mnoha věrným fanouškům stále roste,“ říká dramaturg Libor Pavlata a své tvrzení hned dokládá: „Na čtvrteční zahájení nebudeme mít pouze jedno pódium jako v předchozích letech, ale dvě, v pátek a sobotu přibude třetí.“</w:t>
      </w:r>
      <w:r>
        <w:rPr>
          <w:rFonts w:ascii="Cambria" w:hAnsi="Cambria"/>
          <w:b/>
          <w:bCs/>
        </w:rPr>
        <w:t xml:space="preserve"> </w:t>
      </w:r>
      <w:r w:rsidRPr="00A81800">
        <w:rPr>
          <w:rFonts w:ascii="Cambria" w:hAnsi="Cambria"/>
          <w:b/>
        </w:rPr>
        <w:t xml:space="preserve">Fanoušci, kteří už mají třídenní žamberský „mejdan“ zaškrtnutý ve svém kalendáři, mohou již nyní počítat s nabitějším programem. Většinu účinkujících již pořadatelé na svém webu </w:t>
      </w:r>
      <w:hyperlink r:id="rId4" w:history="1">
        <w:r w:rsidRPr="00A81800">
          <w:rPr>
            <w:rStyle w:val="Hyperlink"/>
            <w:rFonts w:ascii="Cambria" w:hAnsi="Cambria"/>
            <w:b/>
          </w:rPr>
          <w:t>www.jamrock.cz</w:t>
        </w:r>
      </w:hyperlink>
      <w:r w:rsidRPr="00A81800">
        <w:rPr>
          <w:rFonts w:ascii="Cambria" w:hAnsi="Cambria"/>
          <w:b/>
        </w:rPr>
        <w:t xml:space="preserve"> prozradili, některá zajímavá jména jsou ještě podle Libora Pavlaty v jednání.</w:t>
      </w:r>
    </w:p>
    <w:p w:rsidR="00375BB2" w:rsidRPr="00A81800" w:rsidRDefault="00375BB2" w:rsidP="00A81800">
      <w:pPr>
        <w:spacing w:after="0"/>
        <w:jc w:val="center"/>
        <w:rPr>
          <w:rFonts w:ascii="Cambria" w:hAnsi="Cambria"/>
          <w:b/>
          <w:bCs/>
        </w:rPr>
      </w:pPr>
      <w:r w:rsidRPr="00A81800">
        <w:rPr>
          <w:rFonts w:ascii="Cambria" w:hAnsi="Cambria"/>
          <w:b/>
          <w:bCs/>
        </w:rPr>
        <w:t>Váš festival!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Pátý Jam Rock je výjimečný také tím, že si část festivalového menu mohli fanouškové vybrat podobně jako v restauraci. O internetové ankety byl podle slov Libora Pavlaty obrovský zájem. „Máme za sebou první kolo složené z českých kapel, které u nás za čtyři roky byly. Teď probíhá druhé, v tom se o přízeň fanoušků ucházejí skupiny, které by se k nám podívaly poprvé,“ vysvětluje hlavní pořadatel.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Že si festival žije i svým internetovým životem, potvrzují rovněž jeho stránky na sociální síti Google +  a Facebook.  Fanoušci je bombardují desítkami dotazů a připomínek již řadu měsíců.</w:t>
      </w:r>
    </w:p>
    <w:p w:rsidR="00375BB2" w:rsidRDefault="00375BB2" w:rsidP="00A81800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Zásadní změna ve čtvrtek!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Kvalitativní skok zaznamenají diváci ve čtvrtek. Místo obvyklých 5 menšinových metalových kapel zde vystoupí několik zahraničních kapel v čele s nějakým výrazným a všeobecně známým jménem. Tato hlavní kapela však nebude hrát jen festivalový padesátiminutový set, ale normální, minimálně hodinu a půl trvající koncert. Žánrově se zde nebude JamRock nijak omezovat. A protože je pódium navíc, tak si na své přijdou i již tradiční příznivci metalu.  „Vzhledem k tomu, že chceme zachovat nízké ceny na JamRock jako takový – tedy na pátek a sobotu a proto, že je čtvrtek  finančně náročný, bude se platit zvlášť.“</w:t>
      </w:r>
    </w:p>
    <w:p w:rsidR="00375BB2" w:rsidRDefault="00375BB2" w:rsidP="00A81800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Československá extraliga!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Chloubou žamberského Jam Rocku je fakt, že zde vystupuje téměř úplná domácí špička. Ani letos se v tomto ohledu nic nemění. V programu totiž nechybí letošní nositel ceny Anděl za nejúspěšnější album a nejlepšího zpěváka Tomáš Klus či kapela Mandrage, která si ve stejné soutěži odnesla ocenění v kategorii skupina roku nebo nominovaná Anna K.  Druhé housle určitě nebudou hrát osvědčená jména české scény: Wohnout, Vypsaná Fixa, UDG, Support Lesbiens, MIG 21 nebo výjimečný koncert  Alice se zpěvákem Danem Bártou, slavcí před rokem velký „comeback“ právě v Žamberku. Pod Rozálku mají ovšem namířeno také dvě nejoblíbenější slovenské skupiny a sice  Horkýže Slíže a  No Name.</w:t>
      </w:r>
    </w:p>
    <w:p w:rsidR="00375BB2" w:rsidRDefault="00375BB2" w:rsidP="00A81800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Nová image, staré ceny!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Červnový hudební svátek si chce zachovat neopakovatelnou atmosféru, vymění ale svůj vzhled. „Tvůrcem nového a podstatně modernějšího vizuálu je Milan Cais ze skupiny Tata Boys,“ prozrazuje zásadní změnu Libor Pavlata.  A jak dodává, nový grafický kabát se projeví nejen na plakátech, ale také v samotném areálu.</w:t>
      </w:r>
    </w:p>
    <w:p w:rsidR="00375BB2" w:rsidRDefault="00375BB2" w:rsidP="00A8180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Co se naopak měnit nebude, jsou nízké ceny vstupného, kterými Jam Rock válcuje ostatní festivaly v Česku. Do konce dubna vyjde lístek v předprodeji na pouhých 450 korun. „Za ně dostanete několik desítek kapel včetně kvalitních zahraničních.  To by vám kolikrát nestačilo na jediný koncert,“ uzavírá šéfdramaturg charismatického JamRocku.</w:t>
      </w:r>
    </w:p>
    <w:p w:rsidR="00375BB2" w:rsidRDefault="00375BB2" w:rsidP="00A81800">
      <w:pPr>
        <w:jc w:val="center"/>
      </w:pPr>
    </w:p>
    <w:p w:rsidR="00375BB2" w:rsidRDefault="00375BB2" w:rsidP="00A81800">
      <w:pPr>
        <w:jc w:val="center"/>
      </w:pPr>
      <w:r>
        <w:t>PR  oddělení hudebního festivalu Jam Rock</w:t>
      </w:r>
    </w:p>
    <w:p w:rsidR="00375BB2" w:rsidRDefault="00375BB2" w:rsidP="00A81800">
      <w:pPr>
        <w:jc w:val="center"/>
      </w:pPr>
      <w:hyperlink r:id="rId5" w:history="1">
        <w:r w:rsidRPr="00B303D3">
          <w:rPr>
            <w:rStyle w:val="Hyperlink"/>
          </w:rPr>
          <w:t>www.jamrock.cz</w:t>
        </w:r>
      </w:hyperlink>
    </w:p>
    <w:p w:rsidR="00375BB2" w:rsidRDefault="00375BB2"/>
    <w:sectPr w:rsidR="00375BB2" w:rsidSect="0050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800"/>
    <w:rsid w:val="002A1C0F"/>
    <w:rsid w:val="00375BB2"/>
    <w:rsid w:val="004F7A6D"/>
    <w:rsid w:val="00506D4E"/>
    <w:rsid w:val="00696841"/>
    <w:rsid w:val="00923F5D"/>
    <w:rsid w:val="00A81800"/>
    <w:rsid w:val="00B303D3"/>
    <w:rsid w:val="00DC50C9"/>
    <w:rsid w:val="00EC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18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mrock.cz" TargetMode="External"/><Relationship Id="rId4" Type="http://schemas.openxmlformats.org/officeDocument/2006/relationships/hyperlink" Target="http://www.jamroc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533</Words>
  <Characters>3146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Pátý Jam Rock: Velká oslava malého jubilea</dc:title>
  <dc:subject/>
  <dc:creator>czechbuh</dc:creator>
  <cp:keywords/>
  <dc:description/>
  <cp:lastModifiedBy>Kucerova</cp:lastModifiedBy>
  <cp:revision>2</cp:revision>
  <dcterms:created xsi:type="dcterms:W3CDTF">2012-03-19T06:17:00Z</dcterms:created>
  <dcterms:modified xsi:type="dcterms:W3CDTF">2012-03-19T06:17:00Z</dcterms:modified>
</cp:coreProperties>
</file>